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83" w:rsidRPr="00FC09D4" w:rsidRDefault="00BB3F83" w:rsidP="00BB3F83">
      <w:pPr>
        <w:rPr>
          <w:rFonts w:ascii="Arial" w:hAnsi="Arial" w:cs="Arial"/>
          <w:sz w:val="22"/>
          <w:szCs w:val="22"/>
          <w:lang w:val="sr-Cyrl-BA"/>
        </w:rPr>
      </w:pPr>
    </w:p>
    <w:p w:rsidR="00BB3F83" w:rsidRPr="00FC09D4" w:rsidRDefault="00BB3F83" w:rsidP="00BB3F83">
      <w:pPr>
        <w:rPr>
          <w:rFonts w:ascii="Arial" w:hAnsi="Arial" w:cs="Arial"/>
          <w:lang w:val="sr-Cyrl-CS"/>
        </w:rPr>
      </w:pPr>
      <w:r w:rsidRPr="00FC09D4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BB3F83" w:rsidRPr="00D4774A" w:rsidRDefault="00BB3F83" w:rsidP="00BB3F83">
      <w:pPr>
        <w:rPr>
          <w:rFonts w:ascii="Arial" w:eastAsia="Cambria" w:hAnsi="Arial" w:cs="Arial"/>
          <w:lang w:val="sr-Latn-CS"/>
        </w:rPr>
      </w:pPr>
      <w:r w:rsidRPr="00FC09D4">
        <w:rPr>
          <w:rFonts w:ascii="Arial" w:hAnsi="Arial" w:cs="Arial"/>
          <w:lang w:val="sr-Cyrl-CS"/>
        </w:rPr>
        <w:t>Број:</w:t>
      </w:r>
      <w:r w:rsidR="00D4774A">
        <w:rPr>
          <w:rFonts w:ascii="Arial" w:eastAsia="Cambria" w:hAnsi="Arial" w:cs="Arial"/>
          <w:lang w:val="sr-Cyrl-CS"/>
        </w:rPr>
        <w:t>16-53/</w:t>
      </w:r>
      <w:r w:rsidR="00D4774A">
        <w:rPr>
          <w:rFonts w:ascii="Arial" w:eastAsia="Cambria" w:hAnsi="Arial" w:cs="Arial"/>
          <w:lang w:val="sr-Latn-CS"/>
        </w:rPr>
        <w:t>2009-5</w:t>
      </w:r>
    </w:p>
    <w:p w:rsidR="00BB3F83" w:rsidRPr="00D4774A" w:rsidRDefault="00BB3F83" w:rsidP="00BB3F83">
      <w:pPr>
        <w:rPr>
          <w:rFonts w:ascii="Arial" w:hAnsi="Arial" w:cs="Arial"/>
          <w:lang w:val="sr-Latn-CS"/>
        </w:rPr>
      </w:pPr>
      <w:r w:rsidRPr="00FC09D4">
        <w:rPr>
          <w:rFonts w:ascii="Arial" w:hAnsi="Arial" w:cs="Arial"/>
          <w:lang w:val="sr-Cyrl-CS"/>
        </w:rPr>
        <w:t>Нови Сад</w:t>
      </w:r>
      <w:r w:rsidRPr="00FC09D4">
        <w:rPr>
          <w:rFonts w:ascii="Arial" w:hAnsi="Arial" w:cs="Arial"/>
          <w:lang w:val="ru-RU"/>
        </w:rPr>
        <w:t>:</w:t>
      </w:r>
      <w:r w:rsidR="00D4774A">
        <w:rPr>
          <w:rFonts w:ascii="Arial" w:hAnsi="Arial" w:cs="Arial"/>
        </w:rPr>
        <w:t>26.06.2014.</w:t>
      </w:r>
    </w:p>
    <w:p w:rsidR="00BB3F83" w:rsidRPr="00FC09D4" w:rsidRDefault="00BB3F83" w:rsidP="00BB3F83">
      <w:pPr>
        <w:rPr>
          <w:rFonts w:ascii="Arial" w:hAnsi="Arial" w:cs="Arial"/>
          <w:sz w:val="22"/>
          <w:szCs w:val="22"/>
          <w:lang w:val="sr-Cyrl-CS"/>
        </w:rPr>
      </w:pPr>
    </w:p>
    <w:p w:rsidR="00BB3F83" w:rsidRPr="00FC09D4" w:rsidRDefault="00BB3F83" w:rsidP="0065101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C09D4">
        <w:rPr>
          <w:rFonts w:ascii="Arial" w:hAnsi="Arial" w:cs="Arial"/>
          <w:noProof/>
          <w:sz w:val="22"/>
          <w:szCs w:val="22"/>
          <w:lang w:val="ru-RU"/>
        </w:rPr>
        <w:t xml:space="preserve">За јавну набавку </w:t>
      </w:r>
      <w:r w:rsidR="00D4774A">
        <w:rPr>
          <w:rFonts w:ascii="Arial" w:hAnsi="Arial" w:cs="Arial"/>
          <w:noProof/>
          <w:sz w:val="22"/>
          <w:szCs w:val="22"/>
          <w:lang w:val="sr-Cyrl-BA"/>
        </w:rPr>
        <w:t xml:space="preserve">радова-санациони радови у отвореном поступку, </w:t>
      </w:r>
      <w:r w:rsidRPr="00FC09D4">
        <w:rPr>
          <w:rFonts w:ascii="Arial" w:hAnsi="Arial" w:cs="Arial"/>
          <w:noProof/>
          <w:sz w:val="22"/>
          <w:szCs w:val="22"/>
          <w:lang w:val="ru-RU"/>
        </w:rPr>
        <w:t>Института за ратар</w:t>
      </w:r>
      <w:r w:rsidR="00BD63CF">
        <w:rPr>
          <w:rFonts w:ascii="Arial" w:hAnsi="Arial" w:cs="Arial"/>
          <w:noProof/>
          <w:sz w:val="22"/>
          <w:szCs w:val="22"/>
          <w:lang w:val="ru-RU"/>
        </w:rPr>
        <w:t xml:space="preserve">ство и </w:t>
      </w:r>
      <w:r w:rsidR="00D4774A">
        <w:rPr>
          <w:rFonts w:ascii="Arial" w:hAnsi="Arial" w:cs="Arial"/>
          <w:noProof/>
          <w:sz w:val="22"/>
          <w:szCs w:val="22"/>
          <w:lang w:val="ru-RU"/>
        </w:rPr>
        <w:t>повртарство Нови Сад, ЈН 24/2014</w:t>
      </w:r>
      <w:r w:rsidR="00AD31E7" w:rsidRPr="00FC09D4">
        <w:rPr>
          <w:rFonts w:ascii="Arial" w:hAnsi="Arial" w:cs="Arial"/>
          <w:noProof/>
          <w:sz w:val="22"/>
          <w:szCs w:val="22"/>
          <w:lang w:val="sr-Cyrl-CS"/>
        </w:rPr>
        <w:t xml:space="preserve">  објављен</w:t>
      </w:r>
      <w:r w:rsidR="004D5586" w:rsidRPr="00FC09D4">
        <w:rPr>
          <w:rFonts w:ascii="Arial" w:hAnsi="Arial" w:cs="Arial"/>
          <w:noProof/>
          <w:sz w:val="22"/>
          <w:szCs w:val="22"/>
          <w:lang w:val="sr-Latn-CS"/>
        </w:rPr>
        <w:t>е</w:t>
      </w:r>
      <w:r w:rsidR="00AD31E7" w:rsidRPr="00FC09D4">
        <w:rPr>
          <w:rFonts w:ascii="Arial" w:hAnsi="Arial" w:cs="Arial"/>
          <w:noProof/>
          <w:sz w:val="22"/>
          <w:szCs w:val="22"/>
          <w:lang w:val="sr-Cyrl-CS"/>
        </w:rPr>
        <w:t xml:space="preserve"> на  Порталу јавних набавки </w:t>
      </w:r>
      <w:r w:rsidR="00D4774A">
        <w:rPr>
          <w:rFonts w:ascii="Arial" w:hAnsi="Arial" w:cs="Arial"/>
          <w:noProof/>
          <w:sz w:val="22"/>
          <w:szCs w:val="22"/>
          <w:lang w:val="sr-Cyrl-BA"/>
        </w:rPr>
        <w:t>27</w:t>
      </w:r>
      <w:r w:rsidR="00D4774A">
        <w:rPr>
          <w:rFonts w:ascii="Arial" w:hAnsi="Arial" w:cs="Arial"/>
          <w:noProof/>
          <w:sz w:val="22"/>
          <w:szCs w:val="22"/>
          <w:lang w:val="sr-Cyrl-CS"/>
        </w:rPr>
        <w:t>.05</w:t>
      </w:r>
      <w:r w:rsidR="00BD63CF">
        <w:rPr>
          <w:rFonts w:ascii="Arial" w:hAnsi="Arial" w:cs="Arial"/>
          <w:noProof/>
          <w:sz w:val="22"/>
          <w:szCs w:val="22"/>
          <w:lang w:val="sr-Cyrl-CS"/>
        </w:rPr>
        <w:t>.2014</w:t>
      </w:r>
      <w:r w:rsidRPr="00FC09D4">
        <w:rPr>
          <w:rFonts w:ascii="Arial" w:hAnsi="Arial" w:cs="Arial"/>
          <w:noProof/>
          <w:sz w:val="22"/>
          <w:szCs w:val="22"/>
          <w:lang w:val="sr-Cyrl-CS"/>
        </w:rPr>
        <w:t>.г. заинтересовано лице је, у</w:t>
      </w:r>
      <w:r w:rsidRPr="00FC09D4">
        <w:rPr>
          <w:rFonts w:ascii="Arial" w:hAnsi="Arial" w:cs="Arial"/>
          <w:sz w:val="22"/>
          <w:szCs w:val="22"/>
          <w:lang w:val="sr-Cyrl-CS"/>
        </w:rPr>
        <w:t xml:space="preserve"> складу са чл.63 став 2 Закона о</w:t>
      </w:r>
      <w:r w:rsidR="0065101A" w:rsidRPr="00FC09D4">
        <w:rPr>
          <w:rFonts w:ascii="Arial" w:hAnsi="Arial" w:cs="Arial"/>
          <w:sz w:val="22"/>
          <w:szCs w:val="22"/>
          <w:lang w:val="sr-Cyrl-CS"/>
        </w:rPr>
        <w:t xml:space="preserve"> јавним набавкама, упутило пита</w:t>
      </w:r>
      <w:r w:rsidRPr="00FC09D4">
        <w:rPr>
          <w:rFonts w:ascii="Arial" w:hAnsi="Arial" w:cs="Arial"/>
          <w:sz w:val="22"/>
          <w:szCs w:val="22"/>
          <w:lang w:val="sr-Cyrl-CS"/>
        </w:rPr>
        <w:t xml:space="preserve">ња -захтев за додатним информацијама која гласе: </w:t>
      </w:r>
      <w:bookmarkStart w:id="0" w:name="_GoBack"/>
      <w:bookmarkEnd w:id="0"/>
    </w:p>
    <w:p w:rsidR="00BB3F83" w:rsidRPr="00FC09D4" w:rsidRDefault="00BB3F83" w:rsidP="00BB3F83">
      <w:pPr>
        <w:ind w:left="720"/>
        <w:rPr>
          <w:rFonts w:ascii="Arial" w:hAnsi="Arial" w:cs="Arial"/>
          <w:b/>
          <w:color w:val="000000"/>
          <w:sz w:val="22"/>
          <w:szCs w:val="22"/>
          <w:u w:val="single"/>
          <w:lang w:val="sr-Cyrl-CS" w:eastAsia="sr-Latn-CS"/>
        </w:rPr>
      </w:pPr>
    </w:p>
    <w:p w:rsidR="00E3328E" w:rsidRPr="00FC09D4" w:rsidRDefault="00BB3F83" w:rsidP="00E3328E">
      <w:pPr>
        <w:rPr>
          <w:rFonts w:ascii="Arial" w:hAnsi="Arial" w:cs="Arial"/>
          <w:color w:val="000000"/>
          <w:sz w:val="22"/>
          <w:szCs w:val="22"/>
          <w:lang w:val="ru-RU" w:eastAsia="sr-Latn-CS"/>
        </w:rPr>
      </w:pPr>
      <w:r w:rsidRPr="00FC09D4">
        <w:rPr>
          <w:rFonts w:ascii="Arial" w:hAnsi="Arial" w:cs="Arial"/>
          <w:color w:val="000000"/>
          <w:sz w:val="22"/>
          <w:szCs w:val="22"/>
          <w:lang w:eastAsia="sr-Latn-CS"/>
        </w:rPr>
        <w:t> </w:t>
      </w:r>
    </w:p>
    <w:p w:rsidR="00D4774A" w:rsidRPr="00D4774A" w:rsidRDefault="00BD63CF" w:rsidP="00D4774A">
      <w:pPr>
        <w:pStyle w:val="PlainText"/>
        <w:rPr>
          <w:rFonts w:ascii="Arial" w:hAnsi="Arial" w:cs="Arial"/>
          <w:sz w:val="22"/>
          <w:szCs w:val="22"/>
          <w:lang w:val="sr-Cyrl-CS"/>
        </w:rPr>
      </w:pPr>
      <w:r w:rsidRPr="00BD63CF">
        <w:rPr>
          <w:rFonts w:ascii="Arial" w:hAnsi="Arial" w:cs="Arial"/>
          <w:b/>
          <w:color w:val="000000"/>
          <w:sz w:val="22"/>
          <w:szCs w:val="22"/>
          <w:u w:val="single"/>
          <w:lang w:val="sr-Cyrl-BA"/>
        </w:rPr>
        <w:t>ПИТАЊЕ 1:</w:t>
      </w:r>
      <w:r w:rsidR="00BB3F83" w:rsidRPr="00BD63CF">
        <w:rPr>
          <w:rFonts w:ascii="Arial" w:hAnsi="Arial" w:cs="Arial"/>
          <w:b/>
          <w:color w:val="000000"/>
          <w:sz w:val="22"/>
          <w:szCs w:val="22"/>
          <w:u w:val="single"/>
        </w:rPr>
        <w:br/>
      </w:r>
      <w:r w:rsidR="00D4774A" w:rsidRPr="00D4774A">
        <w:rPr>
          <w:rFonts w:ascii="Arial" w:hAnsi="Arial" w:cs="Arial"/>
          <w:sz w:val="22"/>
          <w:szCs w:val="22"/>
          <w:lang w:val="sr-Cyrl-CS"/>
        </w:rPr>
        <w:t>Молим Вас само да нам појасните услов под тачком број 3. где се захтева да се достави потврда ИКС за грађ.инжењера која је издата после 27.05.2014., с обзиром да се та потврда издаје од стране ИКС на годишњем новоу (од датума издавања важи годину дана). Зашто вадити потврду која је важећа?</w:t>
      </w:r>
    </w:p>
    <w:p w:rsidR="00D4774A" w:rsidRPr="00D4774A" w:rsidRDefault="00D4774A" w:rsidP="00D4774A">
      <w:pPr>
        <w:pStyle w:val="PlainText"/>
        <w:rPr>
          <w:rFonts w:ascii="Arial" w:hAnsi="Arial" w:cs="Arial"/>
          <w:sz w:val="22"/>
          <w:szCs w:val="22"/>
        </w:rPr>
      </w:pPr>
    </w:p>
    <w:p w:rsidR="00BD63CF" w:rsidRDefault="00BD63CF" w:rsidP="00D4774A">
      <w:pPr>
        <w:rPr>
          <w:rFonts w:ascii="Arial" w:hAnsi="Arial" w:cs="Arial"/>
          <w:sz w:val="20"/>
          <w:szCs w:val="20"/>
          <w:lang w:val="sr-Cyrl-BA"/>
        </w:rPr>
      </w:pPr>
    </w:p>
    <w:p w:rsidR="00BD63CF" w:rsidRDefault="00BD63CF" w:rsidP="00BD63CF">
      <w:pPr>
        <w:rPr>
          <w:rFonts w:ascii="Arial" w:hAnsi="Arial" w:cs="Arial"/>
          <w:sz w:val="20"/>
          <w:szCs w:val="20"/>
          <w:lang w:val="sr-Cyrl-BA"/>
        </w:rPr>
      </w:pPr>
    </w:p>
    <w:p w:rsidR="00BD63CF" w:rsidRPr="00BD63CF" w:rsidRDefault="00BD63CF" w:rsidP="00BD63CF">
      <w:pPr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BD63CF">
        <w:rPr>
          <w:rFonts w:ascii="Arial" w:hAnsi="Arial" w:cs="Arial"/>
          <w:b/>
          <w:sz w:val="20"/>
          <w:szCs w:val="20"/>
          <w:u w:val="single"/>
          <w:lang w:val="sr-Cyrl-BA"/>
        </w:rPr>
        <w:t>ОДГОВОР 1:</w:t>
      </w:r>
    </w:p>
    <w:p w:rsidR="00BD63CF" w:rsidRPr="00091C16" w:rsidRDefault="00D4774A" w:rsidP="00BD63CF">
      <w:pPr>
        <w:rPr>
          <w:rFonts w:ascii="Arial" w:hAnsi="Arial" w:cs="Arial"/>
          <w:sz w:val="22"/>
          <w:szCs w:val="22"/>
          <w:lang w:val="sr-Cyrl-BA"/>
        </w:rPr>
      </w:pPr>
      <w:r w:rsidRPr="00091C16">
        <w:rPr>
          <w:rFonts w:ascii="Arial" w:hAnsi="Arial" w:cs="Arial"/>
          <w:sz w:val="22"/>
          <w:szCs w:val="22"/>
          <w:lang w:val="sr-Cyrl-BA"/>
        </w:rPr>
        <w:t>Наручилац је наведену потврду са датум</w:t>
      </w:r>
      <w:r w:rsidR="00091C16" w:rsidRPr="00091C16">
        <w:rPr>
          <w:rFonts w:ascii="Arial" w:hAnsi="Arial" w:cs="Arial"/>
          <w:sz w:val="22"/>
          <w:szCs w:val="22"/>
          <w:lang w:val="sr-Cyrl-BA"/>
        </w:rPr>
        <w:t xml:space="preserve"> издавања после 27.05.2014. године тражио како би са сигурношћу могао да утврди да је лиценеца важећа , обзиром да се потврда издата</w:t>
      </w:r>
      <w:r w:rsidR="00091C16">
        <w:rPr>
          <w:rFonts w:ascii="Arial" w:hAnsi="Arial" w:cs="Arial"/>
          <w:sz w:val="22"/>
          <w:szCs w:val="22"/>
          <w:lang w:val="sr-Cyrl-BA"/>
        </w:rPr>
        <w:t xml:space="preserve"> на годину дана односи превасход</w:t>
      </w:r>
      <w:r w:rsidR="00091C16" w:rsidRPr="00091C16">
        <w:rPr>
          <w:rFonts w:ascii="Arial" w:hAnsi="Arial" w:cs="Arial"/>
          <w:sz w:val="22"/>
          <w:szCs w:val="22"/>
          <w:lang w:val="sr-Cyrl-BA"/>
        </w:rPr>
        <w:t>но на плаћену чланарину.</w:t>
      </w:r>
    </w:p>
    <w:p w:rsidR="00FC09D4" w:rsidRPr="00091C16" w:rsidRDefault="00950974" w:rsidP="00BD63CF">
      <w:pPr>
        <w:rPr>
          <w:rFonts w:ascii="Arial" w:hAnsi="Arial" w:cs="Arial"/>
          <w:color w:val="000000"/>
          <w:sz w:val="22"/>
          <w:szCs w:val="22"/>
          <w:lang w:val="sr-Cyrl-CS"/>
        </w:rPr>
      </w:pPr>
      <w:r w:rsidRPr="00091C16">
        <w:rPr>
          <w:rFonts w:ascii="Arial" w:hAnsi="Arial" w:cs="Arial"/>
          <w:color w:val="000000"/>
          <w:sz w:val="22"/>
          <w:szCs w:val="22"/>
          <w:lang w:val="sr-Cyrl-CS"/>
        </w:rPr>
        <w:tab/>
      </w:r>
      <w:r w:rsidRPr="00091C16">
        <w:rPr>
          <w:rFonts w:ascii="Arial" w:hAnsi="Arial" w:cs="Arial"/>
          <w:color w:val="000000"/>
          <w:sz w:val="22"/>
          <w:szCs w:val="22"/>
          <w:lang w:val="sr-Cyrl-CS"/>
        </w:rPr>
        <w:tab/>
      </w:r>
      <w:r w:rsidRPr="00091C16">
        <w:rPr>
          <w:rFonts w:ascii="Arial" w:hAnsi="Arial" w:cs="Arial"/>
          <w:color w:val="000000"/>
          <w:sz w:val="22"/>
          <w:szCs w:val="22"/>
          <w:lang w:val="sr-Cyrl-CS"/>
        </w:rPr>
        <w:tab/>
      </w:r>
    </w:p>
    <w:p w:rsidR="00FC09D4" w:rsidRDefault="00FC09D4" w:rsidP="00BB3F83">
      <w:pPr>
        <w:rPr>
          <w:rFonts w:ascii="Arial" w:hAnsi="Arial" w:cs="Arial"/>
          <w:color w:val="000000"/>
          <w:lang w:val="sr-Cyrl-CS"/>
        </w:rPr>
      </w:pPr>
    </w:p>
    <w:p w:rsidR="00BB3F83" w:rsidRPr="00FC09D4" w:rsidRDefault="00950974" w:rsidP="00FC09D4">
      <w:pPr>
        <w:ind w:left="5040" w:firstLine="720"/>
        <w:rPr>
          <w:rFonts w:ascii="Arial" w:hAnsi="Arial" w:cs="Arial"/>
          <w:color w:val="000000"/>
          <w:sz w:val="22"/>
          <w:szCs w:val="22"/>
          <w:lang w:val="sr-Cyrl-CS"/>
        </w:rPr>
      </w:pPr>
      <w:r w:rsidRPr="00FC09D4">
        <w:rPr>
          <w:rFonts w:ascii="Arial" w:hAnsi="Arial" w:cs="Arial"/>
          <w:color w:val="000000"/>
          <w:sz w:val="22"/>
          <w:szCs w:val="22"/>
          <w:lang w:val="sr-Cyrl-CS"/>
        </w:rPr>
        <w:t>Комисија за јавне набавке</w:t>
      </w:r>
    </w:p>
    <w:p w:rsidR="00BB3F83" w:rsidRPr="00BB3F83" w:rsidRDefault="00BB3F83" w:rsidP="00BB3F83">
      <w:pPr>
        <w:rPr>
          <w:rFonts w:ascii="Helvetica" w:hAnsi="Helvetica"/>
          <w:color w:val="000000"/>
          <w:lang w:val="sr-Latn-CS"/>
        </w:rPr>
      </w:pPr>
      <w:r w:rsidRPr="004D5586">
        <w:rPr>
          <w:rFonts w:ascii="Arial" w:hAnsi="Arial" w:cs="Arial"/>
          <w:color w:val="000000"/>
          <w:lang w:val="sr-Latn-CS"/>
        </w:rPr>
        <w:br/>
      </w:r>
    </w:p>
    <w:p w:rsidR="0025204C" w:rsidRDefault="0025204C" w:rsidP="0025204C">
      <w:pPr>
        <w:rPr>
          <w:rFonts w:ascii="Calibri" w:hAnsi="Calibri"/>
          <w:color w:val="333333"/>
          <w:sz w:val="22"/>
          <w:szCs w:val="22"/>
          <w:lang w:val="sr-Latn-CS" w:eastAsia="sr-Latn-CS"/>
        </w:rPr>
      </w:pPr>
    </w:p>
    <w:p w:rsidR="0025204C" w:rsidRDefault="0025204C" w:rsidP="0025204C">
      <w:pPr>
        <w:rPr>
          <w:rFonts w:ascii="Calibri" w:hAnsi="Calibri"/>
          <w:color w:val="333333"/>
          <w:sz w:val="22"/>
          <w:szCs w:val="22"/>
          <w:lang w:val="sr-Latn-CS" w:eastAsia="sr-Latn-CS"/>
        </w:rPr>
      </w:pPr>
    </w:p>
    <w:p w:rsidR="00007A79" w:rsidRPr="00702632" w:rsidRDefault="00007A79" w:rsidP="0025204C">
      <w:pPr>
        <w:rPr>
          <w:rFonts w:ascii="Calibri" w:hAnsi="Calibri"/>
          <w:color w:val="333333"/>
          <w:sz w:val="22"/>
          <w:szCs w:val="22"/>
          <w:lang w:val="sr-Cyrl-BA" w:eastAsia="sr-Latn-CS"/>
        </w:rPr>
      </w:pPr>
    </w:p>
    <w:sectPr w:rsidR="00007A79" w:rsidRPr="00702632" w:rsidSect="0091249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268" w:right="1418" w:bottom="1247" w:left="1418" w:header="2268" w:footer="14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A7" w:rsidRDefault="00B62AA7">
      <w:r>
        <w:separator/>
      </w:r>
    </w:p>
  </w:endnote>
  <w:endnote w:type="continuationSeparator" w:id="1">
    <w:p w:rsidR="00B62AA7" w:rsidRDefault="00B6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72" w:rsidRPr="007A2A17" w:rsidRDefault="007516B1" w:rsidP="00AA5465">
    <w:pPr>
      <w:pBdr>
        <w:top w:val="dotted" w:sz="4" w:space="0" w:color="auto"/>
      </w:pBdr>
      <w:jc w:val="center"/>
      <w:rPr>
        <w:noProof/>
        <w:lang w:val="sr-Cyrl-CS"/>
      </w:rPr>
    </w:pPr>
    <w:sdt>
      <w:sdtPr>
        <w:rPr>
          <w:noProof/>
        </w:rPr>
        <w:id w:val="-1965498371"/>
        <w:lock w:val="sdtContentLocked"/>
        <w:placeholder>
          <w:docPart w:val="DA69C9DDA44A427A8B1E67F50DEDBE50"/>
        </w:placeholder>
      </w:sdtPr>
      <w:sdtContent>
        <w:r w:rsidR="00050072">
          <w:rPr>
            <w:noProof/>
          </w:rPr>
          <w:t xml:space="preserve">Конкурсна документација за </w:t>
        </w:r>
      </w:sdtContent>
    </w:sdt>
    <w:sdt>
      <w:sdtPr>
        <w:rPr>
          <w:noProof/>
          <w:lang w:val="ru-RU"/>
        </w:rPr>
        <w:alias w:val="одабери:"/>
        <w:tag w:val="одабери:"/>
        <w:id w:val="597376546"/>
        <w:placeholder>
          <w:docPart w:val="A0408C8860174FD5B3317BE7DEB79377"/>
        </w:placeholder>
        <w:comboBox>
          <w:listItem w:displayText="јавну набавку" w:value="јавну набавку"/>
          <w:listItem w:displayText="јавну набавку мале вредности" w:value="јавну набавку мале вредности"/>
        </w:comboBox>
      </w:sdtPr>
      <w:sdtContent>
        <w:r w:rsidR="00050072" w:rsidRPr="00CB535E">
          <w:rPr>
            <w:noProof/>
            <w:lang w:val="ru-RU"/>
          </w:rPr>
          <w:t>јавну набавку</w:t>
        </w:r>
      </w:sdtContent>
    </w:sdt>
    <w:sdt>
      <w:sdtPr>
        <w:rPr>
          <w:noProof/>
        </w:rPr>
        <w:alias w:val="унеси опис набавке"/>
        <w:tag w:val="унеси опис набавке"/>
        <w:id w:val="-454095897"/>
        <w:lock w:val="sdtLocked"/>
        <w:placeholder>
          <w:docPart w:val="DA69C9DDA44A427A8B1E67F50DEDBE50"/>
        </w:placeholder>
      </w:sdtPr>
      <w:sdtContent>
        <w:r w:rsidR="00091C16">
          <w:rPr>
            <w:noProof/>
            <w:lang w:val="sr-Cyrl-BA"/>
          </w:rPr>
          <w:t xml:space="preserve"> радова</w:t>
        </w:r>
      </w:sdtContent>
    </w:sdt>
    <w:r w:rsidR="00050072" w:rsidRPr="00CB535E">
      <w:rPr>
        <w:noProof/>
        <w:lang w:val="ru-RU"/>
      </w:rPr>
      <w:t xml:space="preserve">: </w:t>
    </w:r>
    <w:sdt>
      <w:sdtPr>
        <w:rPr>
          <w:noProof/>
        </w:rPr>
        <w:alias w:val="унеси опис набавке"/>
        <w:tag w:val="унеси опис набавке"/>
        <w:id w:val="-608514354"/>
        <w:lock w:val="sdtLocked"/>
        <w:placeholder>
          <w:docPart w:val="DA69C9DDA44A427A8B1E67F50DEDBE50"/>
        </w:placeholder>
      </w:sdtPr>
      <w:sdtContent>
        <w:r w:rsidR="00091C16">
          <w:rPr>
            <w:noProof/>
            <w:lang w:val="ru-RU"/>
          </w:rPr>
          <w:t>Санациони радови</w:t>
        </w:r>
      </w:sdtContent>
    </w:sdt>
    <w:r w:rsidR="00050072" w:rsidRPr="00CB535E">
      <w:rPr>
        <w:noProof/>
        <w:lang w:val="ru-RU"/>
      </w:rPr>
      <w:t xml:space="preserve">, </w:t>
    </w:r>
    <w:sdt>
      <w:sdtPr>
        <w:rPr>
          <w:noProof/>
          <w:lang w:val="ru-RU"/>
        </w:rPr>
        <w:alias w:val="одабери:"/>
        <w:tag w:val="одабери:"/>
        <w:id w:val="2012492578"/>
        <w:lock w:val="sdtLocked"/>
        <w:placeholder>
          <w:docPart w:val="67BA9CABA5024D8F9E87B1686FFB0DBA"/>
        </w:placeholder>
        <w:comboBox>
          <w:listItem w:displayText="ЈН" w:value="ЈН"/>
          <w:listItem w:displayText="ЈНМВ" w:value="ЈНМВ"/>
        </w:comboBox>
      </w:sdtPr>
      <w:sdtContent>
        <w:r w:rsidR="00050072">
          <w:rPr>
            <w:noProof/>
            <w:lang w:val="ru-RU"/>
          </w:rPr>
          <w:t>ЈН</w:t>
        </w:r>
      </w:sdtContent>
    </w:sdt>
    <w:sdt>
      <w:sdtPr>
        <w:rPr>
          <w:noProof/>
        </w:rPr>
        <w:alias w:val="унеси број набавке"/>
        <w:tag w:val="унеси број набавке"/>
        <w:id w:val="483592014"/>
        <w:lock w:val="sdtLocked"/>
        <w:placeholder>
          <w:docPart w:val="08EB17C7E6B34F5D8CBE8A9EA16FC136"/>
        </w:placeholder>
      </w:sdtPr>
      <w:sdtContent>
        <w:r w:rsidR="00702632">
          <w:rPr>
            <w:noProof/>
            <w:lang w:val="ru-RU"/>
          </w:rPr>
          <w:t xml:space="preserve"> </w:t>
        </w:r>
        <w:r w:rsidR="00091C16">
          <w:rPr>
            <w:noProof/>
            <w:lang w:val="ru-RU"/>
          </w:rPr>
          <w:t>2</w:t>
        </w:r>
        <w:r w:rsidR="00702632">
          <w:rPr>
            <w:noProof/>
            <w:lang w:val="ru-RU"/>
          </w:rPr>
          <w:t>4</w:t>
        </w:r>
      </w:sdtContent>
    </w:sdt>
    <w:r w:rsidR="00050072" w:rsidRPr="00CB535E">
      <w:rPr>
        <w:noProof/>
        <w:lang w:val="ru-RU"/>
      </w:rPr>
      <w:t xml:space="preserve">/ </w:t>
    </w:r>
    <w:sdt>
      <w:sdtPr>
        <w:rPr>
          <w:noProof/>
        </w:rPr>
        <w:alias w:val="унеси годину набавке"/>
        <w:tag w:val="унеси годину набавке"/>
        <w:id w:val="305826422"/>
        <w:lock w:val="sdtLocked"/>
        <w:placeholder>
          <w:docPart w:val="DA69C9DDA44A427A8B1E67F50DEDBE50"/>
        </w:placeholder>
      </w:sdtPr>
      <w:sdtContent>
        <w:r w:rsidR="00702632">
          <w:rPr>
            <w:noProof/>
            <w:lang w:val="ru-RU"/>
          </w:rPr>
          <w:t>2014</w:t>
        </w:r>
      </w:sdtContent>
    </w:sdt>
  </w:p>
  <w:p w:rsidR="00050072" w:rsidRDefault="00050072" w:rsidP="00147DA8">
    <w:pPr>
      <w:tabs>
        <w:tab w:val="center" w:pos="4320"/>
        <w:tab w:val="right" w:pos="8640"/>
      </w:tabs>
      <w:jc w:val="center"/>
      <w:rPr>
        <w:noProof/>
      </w:rPr>
    </w:pPr>
    <w:r w:rsidRPr="007A2A17">
      <w:rPr>
        <w:noProof/>
      </w:rPr>
      <w:t xml:space="preserve">Страна  </w:t>
    </w:r>
    <w:r w:rsidR="007516B1" w:rsidRPr="007A2A17">
      <w:rPr>
        <w:b/>
        <w:bCs/>
        <w:noProof/>
      </w:rPr>
      <w:fldChar w:fldCharType="begin"/>
    </w:r>
    <w:r w:rsidRPr="007A2A17">
      <w:rPr>
        <w:b/>
        <w:bCs/>
        <w:noProof/>
      </w:rPr>
      <w:instrText xml:space="preserve"> PAGE </w:instrText>
    </w:r>
    <w:r w:rsidR="007516B1" w:rsidRPr="007A2A17">
      <w:rPr>
        <w:b/>
        <w:bCs/>
        <w:noProof/>
      </w:rPr>
      <w:fldChar w:fldCharType="separate"/>
    </w:r>
    <w:r w:rsidR="00091C16">
      <w:rPr>
        <w:b/>
        <w:bCs/>
        <w:noProof/>
      </w:rPr>
      <w:t>1</w:t>
    </w:r>
    <w:r w:rsidR="007516B1" w:rsidRPr="007A2A17">
      <w:rPr>
        <w:b/>
        <w:bCs/>
        <w:noProof/>
      </w:rPr>
      <w:fldChar w:fldCharType="end"/>
    </w:r>
    <w:r>
      <w:rPr>
        <w:noProof/>
      </w:rPr>
      <w:t xml:space="preserve"> oд</w:t>
    </w:r>
    <w:r w:rsidR="007516B1" w:rsidRPr="007A2A17">
      <w:rPr>
        <w:b/>
        <w:bCs/>
        <w:noProof/>
      </w:rPr>
      <w:fldChar w:fldCharType="begin"/>
    </w:r>
    <w:r w:rsidRPr="007A2A17">
      <w:rPr>
        <w:b/>
        <w:bCs/>
        <w:noProof/>
      </w:rPr>
      <w:instrText xml:space="preserve"> NUMPAGES  </w:instrText>
    </w:r>
    <w:r w:rsidR="007516B1" w:rsidRPr="007A2A17">
      <w:rPr>
        <w:b/>
        <w:bCs/>
        <w:noProof/>
      </w:rPr>
      <w:fldChar w:fldCharType="separate"/>
    </w:r>
    <w:r w:rsidR="00091C16">
      <w:rPr>
        <w:b/>
        <w:bCs/>
        <w:noProof/>
      </w:rPr>
      <w:t>1</w:t>
    </w:r>
    <w:r w:rsidR="007516B1" w:rsidRPr="007A2A17">
      <w:rPr>
        <w:b/>
        <w:bCs/>
        <w:noProof/>
      </w:rPr>
      <w:fldChar w:fldCharType="end"/>
    </w:r>
  </w:p>
  <w:p w:rsidR="00050072" w:rsidRDefault="00050072" w:rsidP="002C6A90">
    <w:pPr>
      <w:tabs>
        <w:tab w:val="left" w:pos="3683"/>
      </w:tabs>
    </w:pPr>
  </w:p>
  <w:p w:rsidR="00050072" w:rsidRDefault="00050072" w:rsidP="002C6A90">
    <w:pPr>
      <w:tabs>
        <w:tab w:val="left" w:pos="3683"/>
      </w:tabs>
    </w:pPr>
  </w:p>
  <w:p w:rsidR="00050072" w:rsidRDefault="00050072" w:rsidP="002C6A90">
    <w:pPr>
      <w:tabs>
        <w:tab w:val="left" w:pos="3683"/>
      </w:tabs>
    </w:pPr>
  </w:p>
  <w:p w:rsidR="00050072" w:rsidRDefault="00050072" w:rsidP="002C6A90">
    <w:pPr>
      <w:tabs>
        <w:tab w:val="left" w:pos="368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72" w:rsidRPr="00D61764" w:rsidRDefault="00050072" w:rsidP="005E54C8">
    <w:pPr>
      <w:rPr>
        <w:spacing w:val="-2"/>
        <w:sz w:val="16"/>
        <w:szCs w:val="16"/>
      </w:rPr>
    </w:pPr>
    <w:r>
      <w:rPr>
        <w:noProof/>
        <w:lang w:val="sr-Latn-CS" w:eastAsia="sr-Latn-C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844030" cy="490855"/>
          <wp:effectExtent l="0" t="0" r="0" b="4445"/>
          <wp:wrapNone/>
          <wp:docPr id="1" name="Picture 12" descr="foo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oo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03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A7" w:rsidRDefault="00B62AA7">
      <w:r>
        <w:separator/>
      </w:r>
    </w:p>
  </w:footnote>
  <w:footnote w:type="continuationSeparator" w:id="1">
    <w:p w:rsidR="00B62AA7" w:rsidRDefault="00B62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72" w:rsidRDefault="00050072" w:rsidP="002C6A90">
    <w:r>
      <w:rPr>
        <w:noProof/>
        <w:lang w:val="sr-Latn-CS" w:eastAsia="sr-Latn-CS"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71628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r-Latn-CS" w:eastAsia="sr-Latn-CS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1105" cy="153733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53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72" w:rsidRPr="009562C9" w:rsidRDefault="00050072" w:rsidP="005E54C8">
    <w:pPr>
      <w:rPr>
        <w:sz w:val="2"/>
        <w:szCs w:val="2"/>
      </w:rPr>
    </w:pPr>
    <w:r>
      <w:rPr>
        <w:noProof/>
        <w:lang w:val="sr-Latn-CS" w:eastAsia="sr-Latn-CS"/>
      </w:rPr>
      <w:drawing>
        <wp:anchor distT="0" distB="0" distL="114300" distR="114300" simplePos="0" relativeHeight="251656192" behindDoc="1" locked="1" layoutInCell="0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883400" cy="1000760"/>
          <wp:effectExtent l="0" t="0" r="0" b="8890"/>
          <wp:wrapNone/>
          <wp:docPr id="2" name="Picture 13" descr="memorandum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emorandum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137"/>
    <w:multiLevelType w:val="hybridMultilevel"/>
    <w:tmpl w:val="1EDE863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32E8"/>
    <w:multiLevelType w:val="multilevel"/>
    <w:tmpl w:val="45A099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C753BF"/>
    <w:multiLevelType w:val="hybridMultilevel"/>
    <w:tmpl w:val="351A9248"/>
    <w:lvl w:ilvl="0" w:tplc="E9D2B646">
      <w:start w:val="250"/>
      <w:numFmt w:val="bullet"/>
      <w:lvlText w:val="–"/>
      <w:lvlJc w:val="left"/>
      <w:pPr>
        <w:ind w:left="580" w:hanging="360"/>
      </w:pPr>
      <w:rPr>
        <w:rFonts w:ascii="Arial" w:eastAsia="Arial" w:hAnsi="Arial" w:cs="Arial" w:hint="default"/>
        <w:i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C3D98"/>
    <w:multiLevelType w:val="hybridMultilevel"/>
    <w:tmpl w:val="7B4ED024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B14D78"/>
    <w:multiLevelType w:val="hybridMultilevel"/>
    <w:tmpl w:val="4A368C24"/>
    <w:lvl w:ilvl="0" w:tplc="04046182">
      <w:start w:val="1"/>
      <w:numFmt w:val="decimal"/>
      <w:lvlText w:val="%1."/>
      <w:lvlJc w:val="left"/>
      <w:pPr>
        <w:ind w:left="58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D2364D1"/>
    <w:multiLevelType w:val="hybridMultilevel"/>
    <w:tmpl w:val="EE76C662"/>
    <w:lvl w:ilvl="0" w:tplc="0E925958">
      <w:start w:val="185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41CBC"/>
    <w:multiLevelType w:val="hybridMultilevel"/>
    <w:tmpl w:val="0EBA553E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B535E"/>
    <w:rsid w:val="00007A79"/>
    <w:rsid w:val="00026D9C"/>
    <w:rsid w:val="00036ED1"/>
    <w:rsid w:val="00041ED1"/>
    <w:rsid w:val="00050072"/>
    <w:rsid w:val="00064884"/>
    <w:rsid w:val="00073305"/>
    <w:rsid w:val="000821BE"/>
    <w:rsid w:val="000866F1"/>
    <w:rsid w:val="00091C16"/>
    <w:rsid w:val="000A639A"/>
    <w:rsid w:val="00112E01"/>
    <w:rsid w:val="0014124C"/>
    <w:rsid w:val="00147DA8"/>
    <w:rsid w:val="0015094F"/>
    <w:rsid w:val="00164CDA"/>
    <w:rsid w:val="001912C9"/>
    <w:rsid w:val="001A6A7C"/>
    <w:rsid w:val="001E38CD"/>
    <w:rsid w:val="002072BB"/>
    <w:rsid w:val="00207951"/>
    <w:rsid w:val="002327E3"/>
    <w:rsid w:val="0025204C"/>
    <w:rsid w:val="00253B0B"/>
    <w:rsid w:val="002738C9"/>
    <w:rsid w:val="0028449B"/>
    <w:rsid w:val="002C6A90"/>
    <w:rsid w:val="002D7C9C"/>
    <w:rsid w:val="002E46CD"/>
    <w:rsid w:val="002E4BE9"/>
    <w:rsid w:val="002F6486"/>
    <w:rsid w:val="002F74DB"/>
    <w:rsid w:val="00313C88"/>
    <w:rsid w:val="00335016"/>
    <w:rsid w:val="00344C4C"/>
    <w:rsid w:val="003464E6"/>
    <w:rsid w:val="003540F5"/>
    <w:rsid w:val="0036106D"/>
    <w:rsid w:val="0036364D"/>
    <w:rsid w:val="00373BA3"/>
    <w:rsid w:val="003B48CE"/>
    <w:rsid w:val="003D4AF2"/>
    <w:rsid w:val="003D7494"/>
    <w:rsid w:val="003E204F"/>
    <w:rsid w:val="00412D33"/>
    <w:rsid w:val="00435368"/>
    <w:rsid w:val="0044780F"/>
    <w:rsid w:val="004B218F"/>
    <w:rsid w:val="004D5586"/>
    <w:rsid w:val="004F18CE"/>
    <w:rsid w:val="00512D4F"/>
    <w:rsid w:val="00513477"/>
    <w:rsid w:val="00554E35"/>
    <w:rsid w:val="00562ED4"/>
    <w:rsid w:val="0059458F"/>
    <w:rsid w:val="005958CC"/>
    <w:rsid w:val="005971A4"/>
    <w:rsid w:val="005A03CD"/>
    <w:rsid w:val="005E2F4F"/>
    <w:rsid w:val="005E54C8"/>
    <w:rsid w:val="005F52C5"/>
    <w:rsid w:val="00611898"/>
    <w:rsid w:val="00613F78"/>
    <w:rsid w:val="00633453"/>
    <w:rsid w:val="00650EEF"/>
    <w:rsid w:val="0065101A"/>
    <w:rsid w:val="0065186E"/>
    <w:rsid w:val="00654492"/>
    <w:rsid w:val="00654CDF"/>
    <w:rsid w:val="006721A4"/>
    <w:rsid w:val="00697613"/>
    <w:rsid w:val="006A4594"/>
    <w:rsid w:val="006C10BC"/>
    <w:rsid w:val="006C728E"/>
    <w:rsid w:val="006D0DDE"/>
    <w:rsid w:val="006D1439"/>
    <w:rsid w:val="006D5940"/>
    <w:rsid w:val="006D6908"/>
    <w:rsid w:val="006E1180"/>
    <w:rsid w:val="006E74BD"/>
    <w:rsid w:val="006F026B"/>
    <w:rsid w:val="0070106C"/>
    <w:rsid w:val="00702632"/>
    <w:rsid w:val="00725629"/>
    <w:rsid w:val="00734B26"/>
    <w:rsid w:val="007516B1"/>
    <w:rsid w:val="00761FBD"/>
    <w:rsid w:val="00781ABE"/>
    <w:rsid w:val="00783235"/>
    <w:rsid w:val="00795FBE"/>
    <w:rsid w:val="007A1384"/>
    <w:rsid w:val="007A238C"/>
    <w:rsid w:val="007A4DAF"/>
    <w:rsid w:val="007A740A"/>
    <w:rsid w:val="007B3915"/>
    <w:rsid w:val="007C527B"/>
    <w:rsid w:val="007F1149"/>
    <w:rsid w:val="00806398"/>
    <w:rsid w:val="00806B5E"/>
    <w:rsid w:val="00835179"/>
    <w:rsid w:val="008670A4"/>
    <w:rsid w:val="00876CA7"/>
    <w:rsid w:val="00890265"/>
    <w:rsid w:val="00896409"/>
    <w:rsid w:val="008A09A9"/>
    <w:rsid w:val="008C5EAD"/>
    <w:rsid w:val="0091249B"/>
    <w:rsid w:val="009307FE"/>
    <w:rsid w:val="009315F8"/>
    <w:rsid w:val="009333B0"/>
    <w:rsid w:val="00944A46"/>
    <w:rsid w:val="00950974"/>
    <w:rsid w:val="009562C9"/>
    <w:rsid w:val="009831B0"/>
    <w:rsid w:val="009B2391"/>
    <w:rsid w:val="009B46A8"/>
    <w:rsid w:val="009B78CB"/>
    <w:rsid w:val="009E4F10"/>
    <w:rsid w:val="009F7B9D"/>
    <w:rsid w:val="00A010ED"/>
    <w:rsid w:val="00A03F20"/>
    <w:rsid w:val="00A12F83"/>
    <w:rsid w:val="00A27523"/>
    <w:rsid w:val="00A27857"/>
    <w:rsid w:val="00A504CE"/>
    <w:rsid w:val="00A50E78"/>
    <w:rsid w:val="00A53608"/>
    <w:rsid w:val="00A7323F"/>
    <w:rsid w:val="00A8308A"/>
    <w:rsid w:val="00A91963"/>
    <w:rsid w:val="00AA5465"/>
    <w:rsid w:val="00AB0C2C"/>
    <w:rsid w:val="00AB6B1B"/>
    <w:rsid w:val="00AD09F5"/>
    <w:rsid w:val="00AD31E7"/>
    <w:rsid w:val="00AD3922"/>
    <w:rsid w:val="00AE6897"/>
    <w:rsid w:val="00AF5986"/>
    <w:rsid w:val="00B1039C"/>
    <w:rsid w:val="00B15834"/>
    <w:rsid w:val="00B27852"/>
    <w:rsid w:val="00B333E1"/>
    <w:rsid w:val="00B44907"/>
    <w:rsid w:val="00B62AA7"/>
    <w:rsid w:val="00B6762D"/>
    <w:rsid w:val="00B72C5E"/>
    <w:rsid w:val="00B7627B"/>
    <w:rsid w:val="00B76F4D"/>
    <w:rsid w:val="00B811FE"/>
    <w:rsid w:val="00B81D05"/>
    <w:rsid w:val="00B84577"/>
    <w:rsid w:val="00BA2E9B"/>
    <w:rsid w:val="00BB3F83"/>
    <w:rsid w:val="00BD442F"/>
    <w:rsid w:val="00BD63CF"/>
    <w:rsid w:val="00C31E3F"/>
    <w:rsid w:val="00C332B2"/>
    <w:rsid w:val="00C47870"/>
    <w:rsid w:val="00C55B10"/>
    <w:rsid w:val="00C80857"/>
    <w:rsid w:val="00C871E7"/>
    <w:rsid w:val="00CA017A"/>
    <w:rsid w:val="00CA381F"/>
    <w:rsid w:val="00CA55B2"/>
    <w:rsid w:val="00CB3AA4"/>
    <w:rsid w:val="00CB535E"/>
    <w:rsid w:val="00CD3FE8"/>
    <w:rsid w:val="00D2159D"/>
    <w:rsid w:val="00D21C96"/>
    <w:rsid w:val="00D26EA7"/>
    <w:rsid w:val="00D41773"/>
    <w:rsid w:val="00D419C2"/>
    <w:rsid w:val="00D4774A"/>
    <w:rsid w:val="00D5557F"/>
    <w:rsid w:val="00D60891"/>
    <w:rsid w:val="00D61764"/>
    <w:rsid w:val="00D753D8"/>
    <w:rsid w:val="00DD7D76"/>
    <w:rsid w:val="00DE7613"/>
    <w:rsid w:val="00DF4658"/>
    <w:rsid w:val="00E047A3"/>
    <w:rsid w:val="00E07DCC"/>
    <w:rsid w:val="00E20E5A"/>
    <w:rsid w:val="00E3328E"/>
    <w:rsid w:val="00E4265C"/>
    <w:rsid w:val="00E43C07"/>
    <w:rsid w:val="00E8740A"/>
    <w:rsid w:val="00E87CD4"/>
    <w:rsid w:val="00E960B2"/>
    <w:rsid w:val="00EA4471"/>
    <w:rsid w:val="00EA46E0"/>
    <w:rsid w:val="00EA6C26"/>
    <w:rsid w:val="00EB6D03"/>
    <w:rsid w:val="00EC0EB3"/>
    <w:rsid w:val="00EF2937"/>
    <w:rsid w:val="00EF2BE8"/>
    <w:rsid w:val="00F01665"/>
    <w:rsid w:val="00F3711E"/>
    <w:rsid w:val="00F52F05"/>
    <w:rsid w:val="00F66DE8"/>
    <w:rsid w:val="00F80708"/>
    <w:rsid w:val="00FA4FCC"/>
    <w:rsid w:val="00FC09D4"/>
    <w:rsid w:val="00FC48ED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5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B6D03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B6D03"/>
    <w:pPr>
      <w:keepNext/>
      <w:keepLines/>
      <w:spacing w:before="200"/>
      <w:jc w:val="center"/>
      <w:outlineLvl w:val="1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3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39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3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D3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6D03"/>
    <w:rPr>
      <w:rFonts w:ascii="Cambria" w:hAnsi="Cambria"/>
      <w:b/>
      <w:bCs/>
      <w:sz w:val="28"/>
      <w:szCs w:val="28"/>
      <w:lang w:val="sr-Latn-CS"/>
    </w:rPr>
  </w:style>
  <w:style w:type="character" w:customStyle="1" w:styleId="Heading2Char">
    <w:name w:val="Heading 2 Char"/>
    <w:link w:val="Heading2"/>
    <w:rsid w:val="00EB6D03"/>
    <w:rPr>
      <w:rFonts w:ascii="Cambria" w:hAnsi="Cambria"/>
      <w:b/>
      <w:bCs/>
      <w:color w:val="000000"/>
      <w:sz w:val="26"/>
      <w:szCs w:val="26"/>
      <w:lang w:val="sr-Latn-CS"/>
    </w:rPr>
  </w:style>
  <w:style w:type="paragraph" w:styleId="ListParagraph">
    <w:name w:val="List Paragraph"/>
    <w:basedOn w:val="Normal"/>
    <w:uiPriority w:val="34"/>
    <w:qFormat/>
    <w:rsid w:val="00EB6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5465"/>
    <w:rPr>
      <w:color w:val="808080"/>
    </w:rPr>
  </w:style>
  <w:style w:type="paragraph" w:styleId="BodyText">
    <w:name w:val="Body Text"/>
    <w:basedOn w:val="Normal"/>
    <w:link w:val="BodyTextChar"/>
    <w:unhideWhenUsed/>
    <w:rsid w:val="00CB535E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CB535E"/>
    <w:rPr>
      <w:rFonts w:ascii="Arial" w:hAnsi="Arial" w:cs="Arial"/>
      <w:sz w:val="24"/>
      <w:szCs w:val="24"/>
      <w:lang w:eastAsia="en-US"/>
    </w:rPr>
  </w:style>
  <w:style w:type="paragraph" w:customStyle="1" w:styleId="Normal1">
    <w:name w:val="Normal1"/>
    <w:basedOn w:val="Normal"/>
    <w:rsid w:val="00CB535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Default">
    <w:name w:val="Default"/>
    <w:rsid w:val="00CB535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D143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semiHidden/>
    <w:unhideWhenUsed/>
    <w:rsid w:val="00A50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4CE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504C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04CE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A504CE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A504CE"/>
    <w:rPr>
      <w:sz w:val="16"/>
      <w:szCs w:val="16"/>
      <w:lang w:val="en-GB" w:eastAsia="en-US"/>
    </w:rPr>
  </w:style>
  <w:style w:type="character" w:customStyle="1" w:styleId="apple-style-span">
    <w:name w:val="apple-style-span"/>
    <w:basedOn w:val="DefaultParagraphFont"/>
    <w:rsid w:val="00073305"/>
  </w:style>
  <w:style w:type="paragraph" w:customStyle="1" w:styleId="default0">
    <w:name w:val="default"/>
    <w:basedOn w:val="Normal"/>
    <w:rsid w:val="0025204C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65101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74A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74A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5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B6D03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B6D03"/>
    <w:pPr>
      <w:keepNext/>
      <w:keepLines/>
      <w:spacing w:before="200"/>
      <w:jc w:val="center"/>
      <w:outlineLvl w:val="1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3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39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3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D3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6D03"/>
    <w:rPr>
      <w:rFonts w:ascii="Cambria" w:hAnsi="Cambria"/>
      <w:b/>
      <w:bCs/>
      <w:sz w:val="28"/>
      <w:szCs w:val="28"/>
      <w:lang w:val="sr-Latn-CS"/>
    </w:rPr>
  </w:style>
  <w:style w:type="character" w:customStyle="1" w:styleId="Heading2Char">
    <w:name w:val="Heading 2 Char"/>
    <w:link w:val="Heading2"/>
    <w:rsid w:val="00EB6D03"/>
    <w:rPr>
      <w:rFonts w:ascii="Cambria" w:hAnsi="Cambria"/>
      <w:b/>
      <w:bCs/>
      <w:color w:val="000000"/>
      <w:sz w:val="26"/>
      <w:szCs w:val="26"/>
      <w:lang w:val="sr-Latn-CS"/>
    </w:rPr>
  </w:style>
  <w:style w:type="paragraph" w:styleId="ListParagraph">
    <w:name w:val="List Paragraph"/>
    <w:basedOn w:val="Normal"/>
    <w:uiPriority w:val="34"/>
    <w:qFormat/>
    <w:rsid w:val="00EB6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5465"/>
    <w:rPr>
      <w:color w:val="808080"/>
    </w:rPr>
  </w:style>
  <w:style w:type="paragraph" w:styleId="BodyText">
    <w:name w:val="Body Text"/>
    <w:basedOn w:val="Normal"/>
    <w:link w:val="BodyTextChar"/>
    <w:unhideWhenUsed/>
    <w:rsid w:val="00CB535E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CB535E"/>
    <w:rPr>
      <w:rFonts w:ascii="Arial" w:hAnsi="Arial" w:cs="Arial"/>
      <w:sz w:val="24"/>
      <w:szCs w:val="24"/>
      <w:lang w:eastAsia="en-US"/>
    </w:rPr>
  </w:style>
  <w:style w:type="paragraph" w:customStyle="1" w:styleId="Normal1">
    <w:name w:val="Normal1"/>
    <w:basedOn w:val="Normal"/>
    <w:rsid w:val="00CB535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Default">
    <w:name w:val="Default"/>
    <w:rsid w:val="00CB535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D143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semiHidden/>
    <w:unhideWhenUsed/>
    <w:rsid w:val="00A50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4CE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504C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04CE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A504CE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A504CE"/>
    <w:rPr>
      <w:sz w:val="16"/>
      <w:szCs w:val="16"/>
      <w:lang w:val="en-GB" w:eastAsia="en-US"/>
    </w:rPr>
  </w:style>
  <w:style w:type="character" w:customStyle="1" w:styleId="apple-style-span">
    <w:name w:val="apple-style-span"/>
    <w:basedOn w:val="DefaultParagraphFont"/>
    <w:rsid w:val="00073305"/>
  </w:style>
  <w:style w:type="paragraph" w:customStyle="1" w:styleId="default0">
    <w:name w:val="default"/>
    <w:basedOn w:val="Normal"/>
    <w:rsid w:val="0025204C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651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\My%20Documents\Downloads\JN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69C9DDA44A427A8B1E67F50DED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FB59-9C71-4F37-B80B-181D24B9D544}"/>
      </w:docPartPr>
      <w:docPartBody>
        <w:p w:rsidR="006F2DB3" w:rsidRDefault="007A780D">
          <w:pPr>
            <w:pStyle w:val="DA69C9DDA44A427A8B1E67F50DEDBE50"/>
          </w:pPr>
          <w:r w:rsidRPr="005B1271">
            <w:rPr>
              <w:rStyle w:val="PlaceholderText"/>
            </w:rPr>
            <w:t>Click here to enter text.</w:t>
          </w:r>
        </w:p>
      </w:docPartBody>
    </w:docPart>
    <w:docPart>
      <w:docPartPr>
        <w:name w:val="A0408C8860174FD5B3317BE7DEB7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0865-B7ED-4B64-9B1E-72D1A0F57D5F}"/>
      </w:docPartPr>
      <w:docPartBody>
        <w:p w:rsidR="006F2DB3" w:rsidRDefault="007A780D">
          <w:pPr>
            <w:pStyle w:val="A0408C8860174FD5B3317BE7DEB79377"/>
          </w:pPr>
          <w:r w:rsidRPr="005B1271">
            <w:rPr>
              <w:rStyle w:val="PlaceholderText"/>
            </w:rPr>
            <w:t>Choose an item.</w:t>
          </w:r>
        </w:p>
      </w:docPartBody>
    </w:docPart>
    <w:docPart>
      <w:docPartPr>
        <w:name w:val="67BA9CABA5024D8F9E87B1686FFB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2AFD-9351-4673-91EA-80782E4EE16C}"/>
      </w:docPartPr>
      <w:docPartBody>
        <w:p w:rsidR="006F2DB3" w:rsidRDefault="007A780D">
          <w:pPr>
            <w:pStyle w:val="67BA9CABA5024D8F9E87B1686FFB0DBA"/>
          </w:pPr>
          <w:r w:rsidRPr="005B1271">
            <w:rPr>
              <w:rStyle w:val="PlaceholderText"/>
            </w:rPr>
            <w:t>Choose an item.</w:t>
          </w:r>
        </w:p>
      </w:docPartBody>
    </w:docPart>
    <w:docPart>
      <w:docPartPr>
        <w:name w:val="08EB17C7E6B34F5D8CBE8A9EA16F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5DB2-B6D9-4F3F-9D8D-E4D10ADE5A11}"/>
      </w:docPartPr>
      <w:docPartBody>
        <w:p w:rsidR="006F2DB3" w:rsidRDefault="007A780D">
          <w:pPr>
            <w:pStyle w:val="08EB17C7E6B34F5D8CBE8A9EA16FC136"/>
          </w:pPr>
          <w:r>
            <w:rPr>
              <w:noProof/>
            </w:rPr>
            <w:t>0</w:t>
          </w:r>
          <w:r>
            <w:rPr>
              <w:rStyle w:val="PlaceholderText"/>
            </w:rPr>
            <w:t>2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A780D"/>
    <w:rsid w:val="00007D27"/>
    <w:rsid w:val="00015381"/>
    <w:rsid w:val="000A4104"/>
    <w:rsid w:val="000E2002"/>
    <w:rsid w:val="00556CCC"/>
    <w:rsid w:val="006F2DB3"/>
    <w:rsid w:val="00700723"/>
    <w:rsid w:val="007A780D"/>
    <w:rsid w:val="009035A2"/>
    <w:rsid w:val="0098052D"/>
    <w:rsid w:val="00B736AA"/>
    <w:rsid w:val="00B84C86"/>
    <w:rsid w:val="00C6627A"/>
    <w:rsid w:val="00C915EE"/>
    <w:rsid w:val="00CA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DB3"/>
    <w:rPr>
      <w:color w:val="808080"/>
    </w:rPr>
  </w:style>
  <w:style w:type="paragraph" w:customStyle="1" w:styleId="DA69C9DDA44A427A8B1E67F50DEDBE50">
    <w:name w:val="DA69C9DDA44A427A8B1E67F50DEDBE50"/>
    <w:rsid w:val="006F2DB3"/>
  </w:style>
  <w:style w:type="paragraph" w:customStyle="1" w:styleId="A0408C8860174FD5B3317BE7DEB79377">
    <w:name w:val="A0408C8860174FD5B3317BE7DEB79377"/>
    <w:rsid w:val="006F2DB3"/>
  </w:style>
  <w:style w:type="paragraph" w:customStyle="1" w:styleId="67BA9CABA5024D8F9E87B1686FFB0DBA">
    <w:name w:val="67BA9CABA5024D8F9E87B1686FFB0DBA"/>
    <w:rsid w:val="006F2DB3"/>
  </w:style>
  <w:style w:type="paragraph" w:customStyle="1" w:styleId="08EB17C7E6B34F5D8CBE8A9EA16FC136">
    <w:name w:val="08EB17C7E6B34F5D8CBE8A9EA16FC136"/>
    <w:rsid w:val="006F2D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8082-4DAD-4EB4-939E-10C50A7D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JNmemo.dotx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JN konkursna</vt:lpstr>
    </vt:vector>
  </TitlesOfParts>
  <Company>IFVC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JN konkursna</dc:title>
  <dc:subject>konkursna dokumentacija javne nabavke</dc:subject>
  <dc:creator>Mirjana Mijatović</dc:creator>
  <cp:keywords>javna nabavka; konkursna dokumentacija</cp:keywords>
  <cp:lastModifiedBy>User</cp:lastModifiedBy>
  <cp:revision>2</cp:revision>
  <cp:lastPrinted>2013-12-16T11:40:00Z</cp:lastPrinted>
  <dcterms:created xsi:type="dcterms:W3CDTF">2014-06-26T05:41:00Z</dcterms:created>
  <dcterms:modified xsi:type="dcterms:W3CDTF">2014-06-26T05:41:00Z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2009-09-15T22:00:00Z</vt:filetime>
  </property>
  <property fmtid="{D5CDD505-2E9C-101B-9397-08002B2CF9AE}" pid="3" name="Publisher">
    <vt:lpwstr>Relja Vraneš</vt:lpwstr>
  </property>
</Properties>
</file>