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C5" w:rsidRPr="00843D73" w:rsidRDefault="00EA0DC5" w:rsidP="00EA0DC5">
      <w:pPr>
        <w:pStyle w:val="BodyText"/>
      </w:pPr>
    </w:p>
    <w:p w:rsidR="00946BF7" w:rsidRPr="00946BF7" w:rsidRDefault="00946BF7" w:rsidP="00946BF7">
      <w:pPr>
        <w:rPr>
          <w:rFonts w:ascii="Arial" w:hAnsi="Arial" w:cs="Arial"/>
        </w:rPr>
      </w:pPr>
    </w:p>
    <w:p w:rsidR="002644F0" w:rsidRPr="002644F0" w:rsidRDefault="002644F0" w:rsidP="002644F0">
      <w:pPr>
        <w:rPr>
          <w:rFonts w:ascii="Arial" w:hAnsi="Arial" w:cs="Arial"/>
          <w:b/>
          <w:bCs/>
          <w:color w:val="000000" w:themeColor="text1"/>
          <w:lang w:val="sr-Cyrl-BA" w:eastAsia="sr-Latn-CS"/>
        </w:rPr>
      </w:pPr>
    </w:p>
    <w:p w:rsidR="002644F0" w:rsidRPr="002644F0" w:rsidRDefault="002644F0" w:rsidP="002644F0">
      <w:pPr>
        <w:jc w:val="both"/>
        <w:rPr>
          <w:rFonts w:ascii="Arial" w:hAnsi="Arial" w:cs="Arial"/>
          <w:b/>
          <w:lang w:val="sr-Cyrl-CS"/>
        </w:rPr>
      </w:pPr>
      <w:r w:rsidRPr="002644F0">
        <w:rPr>
          <w:rFonts w:ascii="Arial" w:hAnsi="Arial" w:cs="Arial"/>
          <w:b/>
          <w:lang w:val="sr-Cyrl-CS"/>
        </w:rPr>
        <w:t>Институт за ратарство и повртарство Нови Сад</w:t>
      </w:r>
    </w:p>
    <w:p w:rsidR="002644F0" w:rsidRPr="002644F0" w:rsidRDefault="002644F0" w:rsidP="002644F0">
      <w:pPr>
        <w:jc w:val="both"/>
        <w:rPr>
          <w:rFonts w:ascii="Arial" w:hAnsi="Arial" w:cs="Arial"/>
          <w:lang w:val="sr-Latn-CS"/>
        </w:rPr>
      </w:pPr>
      <w:r w:rsidRPr="002644F0">
        <w:rPr>
          <w:rFonts w:ascii="Arial" w:hAnsi="Arial" w:cs="Arial"/>
          <w:lang w:val="sr-Cyrl-CS"/>
        </w:rPr>
        <w:t>Број:</w:t>
      </w:r>
      <w:r w:rsidRPr="002644F0">
        <w:rPr>
          <w:rFonts w:ascii="Arial" w:hAnsi="Arial" w:cs="Arial"/>
          <w:color w:val="000000" w:themeColor="text1"/>
          <w:lang w:val="sr-Latn-CS"/>
        </w:rPr>
        <w:t>13-53/3354</w:t>
      </w:r>
      <w:r w:rsidRPr="002644F0">
        <w:rPr>
          <w:rFonts w:ascii="Arial" w:hAnsi="Arial" w:cs="Arial"/>
          <w:color w:val="000000" w:themeColor="text1"/>
          <w:lang w:val="sr-Cyrl-CS"/>
        </w:rPr>
        <w:t>-</w:t>
      </w:r>
      <w:r w:rsidRPr="002644F0">
        <w:rPr>
          <w:rFonts w:ascii="Arial" w:hAnsi="Arial" w:cs="Arial"/>
          <w:color w:val="000000" w:themeColor="text1"/>
          <w:lang w:val="sr-Latn-CS"/>
        </w:rPr>
        <w:t>4</w:t>
      </w:r>
    </w:p>
    <w:p w:rsidR="002644F0" w:rsidRPr="002644F0" w:rsidRDefault="002644F0" w:rsidP="002644F0">
      <w:pPr>
        <w:jc w:val="both"/>
        <w:rPr>
          <w:rFonts w:ascii="Arial" w:hAnsi="Arial" w:cs="Arial"/>
          <w:lang w:val="sr-Latn-RS"/>
        </w:rPr>
      </w:pPr>
      <w:r w:rsidRPr="002644F0">
        <w:rPr>
          <w:rFonts w:ascii="Arial" w:hAnsi="Arial" w:cs="Arial"/>
          <w:lang w:val="sr-Cyrl-CS"/>
        </w:rPr>
        <w:t>Датум:</w:t>
      </w:r>
      <w:r w:rsidRPr="002644F0">
        <w:rPr>
          <w:rFonts w:ascii="Arial" w:hAnsi="Arial" w:cs="Arial"/>
          <w:lang w:val="sr-Latn-CS"/>
        </w:rPr>
        <w:t>20</w:t>
      </w:r>
      <w:r w:rsidRPr="002644F0">
        <w:rPr>
          <w:rFonts w:ascii="Arial" w:hAnsi="Arial" w:cs="Arial"/>
          <w:lang w:val="sr-Cyrl-CS"/>
        </w:rPr>
        <w:t>.</w:t>
      </w:r>
      <w:r w:rsidRPr="002644F0">
        <w:rPr>
          <w:rFonts w:ascii="Arial" w:hAnsi="Arial" w:cs="Arial"/>
          <w:lang w:val="sr-Latn-CS"/>
        </w:rPr>
        <w:t>10</w:t>
      </w:r>
      <w:r w:rsidRPr="002644F0">
        <w:rPr>
          <w:rFonts w:ascii="Arial" w:hAnsi="Arial" w:cs="Arial"/>
          <w:lang w:val="sr-Cyrl-CS"/>
        </w:rPr>
        <w:t>.201</w:t>
      </w:r>
      <w:r w:rsidRPr="002644F0">
        <w:rPr>
          <w:rFonts w:ascii="Arial" w:hAnsi="Arial" w:cs="Arial"/>
          <w:lang w:val="sr-Latn-RS"/>
        </w:rPr>
        <w:t>5</w:t>
      </w:r>
    </w:p>
    <w:p w:rsidR="002644F0" w:rsidRPr="002644F0" w:rsidRDefault="002644F0" w:rsidP="002644F0">
      <w:pPr>
        <w:jc w:val="both"/>
        <w:rPr>
          <w:rFonts w:ascii="Arial" w:hAnsi="Arial" w:cs="Arial"/>
          <w:lang w:val="sr-Cyrl-CS"/>
        </w:rPr>
      </w:pPr>
      <w:r w:rsidRPr="002644F0">
        <w:rPr>
          <w:rFonts w:ascii="Arial" w:hAnsi="Arial" w:cs="Arial"/>
          <w:lang w:val="sr-Cyrl-CS"/>
        </w:rPr>
        <w:t>Нови Сад</w:t>
      </w:r>
    </w:p>
    <w:p w:rsidR="002644F0" w:rsidRPr="002644F0" w:rsidRDefault="002644F0" w:rsidP="002644F0">
      <w:pPr>
        <w:spacing w:after="240"/>
        <w:jc w:val="both"/>
        <w:rPr>
          <w:rFonts w:ascii="Arial" w:hAnsi="Arial" w:cs="Arial"/>
          <w:lang w:val="sr-Cyrl-CS"/>
        </w:rPr>
      </w:pPr>
    </w:p>
    <w:p w:rsidR="002644F0" w:rsidRPr="002644F0" w:rsidRDefault="002644F0" w:rsidP="002644F0">
      <w:pPr>
        <w:spacing w:before="120"/>
        <w:jc w:val="both"/>
        <w:rPr>
          <w:rFonts w:ascii="Arial" w:hAnsi="Arial" w:cs="Arial"/>
          <w:lang w:val="sr-Cyrl-CS"/>
        </w:rPr>
      </w:pPr>
    </w:p>
    <w:p w:rsidR="002644F0" w:rsidRPr="002644F0" w:rsidRDefault="002644F0" w:rsidP="002644F0">
      <w:pPr>
        <w:spacing w:before="120"/>
        <w:jc w:val="both"/>
        <w:rPr>
          <w:rFonts w:ascii="Arial" w:hAnsi="Arial" w:cs="Arial"/>
          <w:noProof/>
          <w:lang w:val="sr-Latn-CS"/>
        </w:rPr>
      </w:pPr>
      <w:r w:rsidRPr="002644F0">
        <w:rPr>
          <w:rFonts w:ascii="Arial" w:hAnsi="Arial" w:cs="Arial"/>
          <w:lang w:val="sr-Cyrl-CS"/>
        </w:rPr>
        <w:t xml:space="preserve">У складу са чланом 63.став 1. Закона о јавним набавкама, достављамо измене и допуне конкурсне документације јавне набавке </w:t>
      </w:r>
      <w:r w:rsidRPr="002644F0">
        <w:rPr>
          <w:rFonts w:ascii="Arial" w:hAnsi="Arial" w:cs="Arial"/>
          <w:noProof/>
          <w:lang w:val="sr-Cyrl-BA"/>
        </w:rPr>
        <w:t>радова</w:t>
      </w:r>
      <w:r w:rsidRPr="002644F0">
        <w:rPr>
          <w:rFonts w:ascii="Arial" w:hAnsi="Arial" w:cs="Arial"/>
          <w:noProof/>
          <w:lang w:val="sr-Cyrl-CS"/>
        </w:rPr>
        <w:t xml:space="preserve"> – поправка и адаптација просторија маркетинга  ЈН број  97/2015.</w:t>
      </w:r>
    </w:p>
    <w:p w:rsidR="002644F0" w:rsidRPr="002644F0" w:rsidRDefault="002644F0" w:rsidP="002644F0">
      <w:pPr>
        <w:spacing w:before="120"/>
        <w:jc w:val="both"/>
        <w:rPr>
          <w:rFonts w:ascii="Arial" w:hAnsi="Arial" w:cs="Arial"/>
          <w:noProof/>
          <w:lang w:val="sr-Cyrl-RS"/>
        </w:rPr>
      </w:pPr>
    </w:p>
    <w:p w:rsidR="002644F0" w:rsidRPr="002644F0" w:rsidRDefault="002644F0" w:rsidP="002644F0">
      <w:pPr>
        <w:spacing w:before="120"/>
        <w:jc w:val="both"/>
        <w:rPr>
          <w:rFonts w:ascii="Arial" w:hAnsi="Arial" w:cs="Arial"/>
          <w:noProof/>
          <w:lang w:val="sr-Cyrl-RS"/>
        </w:rPr>
      </w:pPr>
      <w:r w:rsidRPr="002644F0">
        <w:rPr>
          <w:rFonts w:ascii="Arial" w:hAnsi="Arial" w:cs="Arial"/>
          <w:noProof/>
          <w:lang w:val="sr-Cyrl-RS"/>
        </w:rPr>
        <w:t>Наручилац због хитности извођења радова помера рок за подношење понуда на 23.10.2015 до 10:00, а отварање понуда и поступак преговарања на 23.10.2015 у 11:00.</w:t>
      </w:r>
    </w:p>
    <w:p w:rsidR="002644F0" w:rsidRPr="002644F0" w:rsidRDefault="002644F0" w:rsidP="002644F0">
      <w:pPr>
        <w:suppressAutoHyphens/>
        <w:spacing w:line="100" w:lineRule="atLeast"/>
        <w:jc w:val="both"/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</w:pPr>
    </w:p>
    <w:p w:rsidR="002644F0" w:rsidRPr="002644F0" w:rsidRDefault="002644F0" w:rsidP="002644F0">
      <w:pPr>
        <w:suppressAutoHyphens/>
        <w:spacing w:line="100" w:lineRule="atLeast"/>
        <w:jc w:val="right"/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</w:pPr>
    </w:p>
    <w:p w:rsidR="002644F0" w:rsidRPr="002644F0" w:rsidRDefault="002644F0" w:rsidP="002644F0">
      <w:pPr>
        <w:suppressAutoHyphens/>
        <w:spacing w:line="100" w:lineRule="atLeast"/>
        <w:jc w:val="right"/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</w:pPr>
      <w:r w:rsidRPr="002644F0"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  <w:t>Комисија за јавне набавке</w:t>
      </w:r>
    </w:p>
    <w:p w:rsidR="002644F0" w:rsidRPr="002644F0" w:rsidRDefault="002644F0" w:rsidP="002644F0">
      <w:pPr>
        <w:suppressAutoHyphens/>
        <w:spacing w:line="100" w:lineRule="atLeast"/>
        <w:jc w:val="right"/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</w:pPr>
    </w:p>
    <w:p w:rsidR="002644F0" w:rsidRPr="002644F0" w:rsidRDefault="002644F0" w:rsidP="002644F0">
      <w:pPr>
        <w:suppressAutoHyphens/>
        <w:spacing w:line="100" w:lineRule="atLeast"/>
        <w:jc w:val="right"/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</w:pPr>
    </w:p>
    <w:p w:rsidR="00946BF7" w:rsidRPr="00946BF7" w:rsidRDefault="00946BF7" w:rsidP="00946BF7">
      <w:pPr>
        <w:rPr>
          <w:rFonts w:ascii="Arial" w:hAnsi="Arial" w:cs="Arial"/>
        </w:rPr>
      </w:pPr>
      <w:bookmarkStart w:id="0" w:name="_GoBack"/>
      <w:bookmarkEnd w:id="0"/>
    </w:p>
    <w:p w:rsidR="00946BF7" w:rsidRPr="00946BF7" w:rsidRDefault="00946BF7" w:rsidP="00946BF7">
      <w:pPr>
        <w:rPr>
          <w:rFonts w:ascii="Arial" w:hAnsi="Arial" w:cs="Arial"/>
        </w:rPr>
      </w:pPr>
    </w:p>
    <w:p w:rsidR="00946BF7" w:rsidRPr="00946BF7" w:rsidRDefault="00946BF7" w:rsidP="00946BF7">
      <w:pPr>
        <w:rPr>
          <w:rFonts w:ascii="Arial" w:hAnsi="Arial" w:cs="Arial"/>
        </w:rPr>
      </w:pPr>
    </w:p>
    <w:p w:rsidR="00946BF7" w:rsidRPr="00946BF7" w:rsidRDefault="00946BF7" w:rsidP="00946BF7">
      <w:pPr>
        <w:rPr>
          <w:rFonts w:ascii="Arial" w:hAnsi="Arial" w:cs="Arial"/>
        </w:rPr>
      </w:pPr>
    </w:p>
    <w:p w:rsidR="00946BF7" w:rsidRPr="00946BF7" w:rsidRDefault="00946BF7" w:rsidP="00946BF7">
      <w:pPr>
        <w:rPr>
          <w:rFonts w:ascii="Arial" w:hAnsi="Arial" w:cs="Arial"/>
        </w:rPr>
      </w:pPr>
    </w:p>
    <w:p w:rsidR="00946BF7" w:rsidRPr="00946BF7" w:rsidRDefault="00946BF7" w:rsidP="00946BF7">
      <w:pPr>
        <w:rPr>
          <w:rFonts w:ascii="Arial" w:hAnsi="Arial" w:cs="Arial"/>
        </w:rPr>
      </w:pPr>
    </w:p>
    <w:p w:rsidR="00946BF7" w:rsidRPr="00946BF7" w:rsidRDefault="00946BF7" w:rsidP="00946BF7">
      <w:pPr>
        <w:rPr>
          <w:rFonts w:ascii="Arial" w:hAnsi="Arial" w:cs="Arial"/>
        </w:rPr>
      </w:pPr>
    </w:p>
    <w:p w:rsidR="00946BF7" w:rsidRPr="00946BF7" w:rsidRDefault="00946BF7" w:rsidP="00946BF7">
      <w:pPr>
        <w:rPr>
          <w:rFonts w:ascii="Arial" w:hAnsi="Arial" w:cs="Arial"/>
        </w:rPr>
      </w:pPr>
    </w:p>
    <w:p w:rsidR="00946BF7" w:rsidRDefault="00946BF7" w:rsidP="00946BF7">
      <w:pPr>
        <w:rPr>
          <w:rFonts w:ascii="Arial" w:hAnsi="Arial" w:cs="Arial"/>
        </w:rPr>
      </w:pPr>
    </w:p>
    <w:p w:rsidR="00FA2679" w:rsidRPr="00946BF7" w:rsidRDefault="00946BF7" w:rsidP="00946BF7">
      <w:pPr>
        <w:tabs>
          <w:tab w:val="left" w:pos="21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A2679" w:rsidRPr="00946BF7" w:rsidSect="00566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9E" w:rsidRDefault="0046259E" w:rsidP="009E4409">
      <w:r>
        <w:separator/>
      </w:r>
    </w:p>
  </w:endnote>
  <w:endnote w:type="continuationSeparator" w:id="0">
    <w:p w:rsidR="0046259E" w:rsidRDefault="0046259E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684BE4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9E" w:rsidRDefault="0046259E" w:rsidP="009E4409">
      <w:r>
        <w:separator/>
      </w:r>
    </w:p>
  </w:footnote>
  <w:footnote w:type="continuationSeparator" w:id="0">
    <w:p w:rsidR="0046259E" w:rsidRDefault="0046259E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8625E8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239A8"/>
    <w:rsid w:val="0008364C"/>
    <w:rsid w:val="000A7495"/>
    <w:rsid w:val="000F0323"/>
    <w:rsid w:val="001005D7"/>
    <w:rsid w:val="002550AF"/>
    <w:rsid w:val="002644F0"/>
    <w:rsid w:val="002F2F5F"/>
    <w:rsid w:val="002F6996"/>
    <w:rsid w:val="003905CB"/>
    <w:rsid w:val="0046259E"/>
    <w:rsid w:val="005476DE"/>
    <w:rsid w:val="0056640D"/>
    <w:rsid w:val="006373A3"/>
    <w:rsid w:val="006408B5"/>
    <w:rsid w:val="00684BE4"/>
    <w:rsid w:val="00792D31"/>
    <w:rsid w:val="007E5454"/>
    <w:rsid w:val="0081093A"/>
    <w:rsid w:val="00811B09"/>
    <w:rsid w:val="008625E8"/>
    <w:rsid w:val="008C1EF8"/>
    <w:rsid w:val="008E6922"/>
    <w:rsid w:val="00901BFE"/>
    <w:rsid w:val="00946BF7"/>
    <w:rsid w:val="009A4D73"/>
    <w:rsid w:val="009B3329"/>
    <w:rsid w:val="009E4409"/>
    <w:rsid w:val="00A450C9"/>
    <w:rsid w:val="00AA7E11"/>
    <w:rsid w:val="00B52A54"/>
    <w:rsid w:val="00C531D2"/>
    <w:rsid w:val="00C73293"/>
    <w:rsid w:val="00CC14FC"/>
    <w:rsid w:val="00CC5A4E"/>
    <w:rsid w:val="00CD45F4"/>
    <w:rsid w:val="00CF0E70"/>
    <w:rsid w:val="00D83695"/>
    <w:rsid w:val="00E17B94"/>
    <w:rsid w:val="00E52E7B"/>
    <w:rsid w:val="00EA0DC5"/>
    <w:rsid w:val="00EB5622"/>
    <w:rsid w:val="00EC1062"/>
    <w:rsid w:val="00ED1057"/>
    <w:rsid w:val="00F33D31"/>
    <w:rsid w:val="00FA2679"/>
    <w:rsid w:val="00FA4391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iPriority w:val="99"/>
    <w:semiHidden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iPriority w:val="99"/>
    <w:semiHidden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2015-09-30T10:12:00Z</cp:lastPrinted>
  <dcterms:created xsi:type="dcterms:W3CDTF">2015-10-20T05:48:00Z</dcterms:created>
  <dcterms:modified xsi:type="dcterms:W3CDTF">2015-10-20T05:48:00Z</dcterms:modified>
</cp:coreProperties>
</file>